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A0D0C" w14:textId="2F46DF26" w:rsidR="004C1782" w:rsidRDefault="004715A1">
      <w:pPr>
        <w:pStyle w:val="a3"/>
        <w:rPr>
          <w:rFonts w:ascii="ＭＳ 明朝" w:hAnsi="ＭＳ 明朝"/>
        </w:rPr>
      </w:pPr>
      <w:r>
        <w:rPr>
          <w:rFonts w:eastAsia="Times New Roman" w:cs="Times New Roman"/>
          <w:spacing w:val="-1"/>
        </w:rPr>
        <w:t xml:space="preserve">                                                 </w:t>
      </w:r>
      <w:r w:rsidR="004C1782">
        <w:rPr>
          <w:rFonts w:eastAsiaTheme="minorEastAsia" w:cs="Times New Roman" w:hint="eastAsia"/>
          <w:spacing w:val="-1"/>
        </w:rPr>
        <w:t xml:space="preserve">　　　　　</w:t>
      </w:r>
      <w:r>
        <w:rPr>
          <w:rFonts w:ascii="ＭＳ 明朝" w:hAnsi="ＭＳ 明朝" w:hint="eastAsia"/>
        </w:rPr>
        <w:t xml:space="preserve">申請日　</w:t>
      </w:r>
      <w:r w:rsidR="003C403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14:paraId="7F53668A" w14:textId="77777777" w:rsidR="004715A1" w:rsidRDefault="00BC11DD">
      <w:pPr>
        <w:pStyle w:val="a3"/>
        <w:rPr>
          <w:spacing w:val="0"/>
        </w:rPr>
      </w:pPr>
      <w:r>
        <w:rPr>
          <w:rFonts w:ascii="ＭＳ 明朝" w:hAnsi="ＭＳ 明朝" w:hint="eastAsia"/>
        </w:rPr>
        <w:t>一般</w:t>
      </w:r>
      <w:r w:rsidR="004715A1">
        <w:rPr>
          <w:rFonts w:ascii="ＭＳ 明朝" w:hAnsi="ＭＳ 明朝" w:hint="eastAsia"/>
        </w:rPr>
        <w:t>社団法人　全国浄化槽団体連合会</w:t>
      </w:r>
    </w:p>
    <w:p w14:paraId="3D91AC87" w14:textId="77777777" w:rsidR="004715A1" w:rsidRDefault="004715A1" w:rsidP="00BC11DD">
      <w:pPr>
        <w:pStyle w:val="a3"/>
        <w:ind w:firstLineChars="300" w:firstLine="708"/>
        <w:rPr>
          <w:spacing w:val="0"/>
        </w:rPr>
      </w:pPr>
      <w:r>
        <w:rPr>
          <w:rFonts w:ascii="ＭＳ Ｐ明朝" w:eastAsia="ＭＳ Ｐ明朝" w:hAnsi="ＭＳ Ｐ明朝" w:cs="ＭＳ Ｐ明朝" w:hint="eastAsia"/>
        </w:rPr>
        <w:t xml:space="preserve">会　　長　　　　</w:t>
      </w:r>
      <w:r w:rsidR="00C54A2A">
        <w:rPr>
          <w:rFonts w:ascii="ＭＳ Ｐ明朝" w:eastAsia="ＭＳ Ｐ明朝" w:hAnsi="ＭＳ Ｐ明朝" w:cs="ＭＳ Ｐ明朝" w:hint="eastAsia"/>
        </w:rPr>
        <w:t>上　田　勝　朗</w:t>
      </w:r>
      <w:r w:rsidR="00BC11DD">
        <w:rPr>
          <w:rFonts w:ascii="ＭＳ Ｐ明朝" w:eastAsia="ＭＳ Ｐ明朝" w:hAnsi="ＭＳ Ｐ明朝" w:cs="ＭＳ Ｐ明朝" w:hint="eastAsia"/>
        </w:rPr>
        <w:t xml:space="preserve">　</w:t>
      </w:r>
      <w:r>
        <w:rPr>
          <w:rFonts w:ascii="ＭＳ Ｐ明朝" w:eastAsia="ＭＳ Ｐ明朝" w:hAnsi="ＭＳ Ｐ明朝" w:cs="ＭＳ Ｐ明朝" w:hint="eastAsia"/>
        </w:rPr>
        <w:t xml:space="preserve">　殿</w:t>
      </w:r>
    </w:p>
    <w:p w14:paraId="18947C34" w14:textId="77777777" w:rsidR="004715A1" w:rsidRPr="00BC11DD" w:rsidRDefault="004715A1">
      <w:pPr>
        <w:pStyle w:val="a3"/>
        <w:rPr>
          <w:spacing w:val="0"/>
        </w:rPr>
      </w:pPr>
    </w:p>
    <w:p w14:paraId="136DA378" w14:textId="77777777" w:rsidR="004715A1" w:rsidRDefault="004715A1">
      <w:pPr>
        <w:pStyle w:val="a3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水環境保全助成事業費申請書</w:t>
      </w:r>
    </w:p>
    <w:tbl>
      <w:tblPr>
        <w:tblW w:w="0" w:type="auto"/>
        <w:tblInd w:w="7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4"/>
        <w:gridCol w:w="2006"/>
        <w:gridCol w:w="944"/>
        <w:gridCol w:w="590"/>
        <w:gridCol w:w="590"/>
        <w:gridCol w:w="590"/>
        <w:gridCol w:w="590"/>
        <w:gridCol w:w="590"/>
        <w:gridCol w:w="590"/>
        <w:gridCol w:w="590"/>
      </w:tblGrid>
      <w:tr w:rsidR="004715A1" w14:paraId="0FC1535E" w14:textId="77777777">
        <w:trPr>
          <w:trHeight w:hRule="exact" w:val="530"/>
        </w:trPr>
        <w:tc>
          <w:tcPr>
            <w:tcW w:w="212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024FE7E" w14:textId="77777777" w:rsidR="004715A1" w:rsidRDefault="004715A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団体名称</w:t>
            </w:r>
          </w:p>
        </w:tc>
        <w:tc>
          <w:tcPr>
            <w:tcW w:w="7080" w:type="dxa"/>
            <w:gridSpan w:val="9"/>
            <w:tcBorders>
              <w:top w:val="doub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5644280D" w14:textId="77777777" w:rsidR="004715A1" w:rsidRDefault="004715A1">
            <w:pPr>
              <w:pStyle w:val="a3"/>
              <w:rPr>
                <w:spacing w:val="0"/>
              </w:rPr>
            </w:pPr>
          </w:p>
        </w:tc>
      </w:tr>
      <w:tr w:rsidR="004715A1" w14:paraId="6CEF5F2A" w14:textId="77777777">
        <w:trPr>
          <w:trHeight w:hRule="exact" w:val="530"/>
        </w:trPr>
        <w:tc>
          <w:tcPr>
            <w:tcW w:w="2124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6A7EC0F" w14:textId="77777777" w:rsidR="004715A1" w:rsidRDefault="004715A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代表者</w:t>
            </w:r>
          </w:p>
        </w:tc>
        <w:tc>
          <w:tcPr>
            <w:tcW w:w="7080" w:type="dxa"/>
            <w:gridSpan w:val="9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7317A3AF" w14:textId="77777777" w:rsidR="004715A1" w:rsidRDefault="004715A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  <w:r>
              <w:rPr>
                <w:rFonts w:eastAsia="Times New Roman" w:cs="Times New Roman"/>
                <w:spacing w:val="-1"/>
              </w:rPr>
              <w:t xml:space="preserve">                                   </w:t>
            </w:r>
            <w:r>
              <w:rPr>
                <w:rFonts w:ascii="ＭＳ 明朝" w:hAnsi="ＭＳ 明朝" w:hint="eastAsia"/>
              </w:rPr>
              <w:t>印</w:t>
            </w:r>
          </w:p>
        </w:tc>
      </w:tr>
      <w:tr w:rsidR="004715A1" w14:paraId="47F027B5" w14:textId="77777777">
        <w:trPr>
          <w:cantSplit/>
          <w:trHeight w:hRule="exact" w:val="530"/>
        </w:trPr>
        <w:tc>
          <w:tcPr>
            <w:tcW w:w="2124" w:type="dxa"/>
            <w:vMerge w:val="restart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3622D25B" w14:textId="77777777" w:rsidR="004715A1" w:rsidRDefault="004715A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所在地</w:t>
            </w:r>
          </w:p>
        </w:tc>
        <w:tc>
          <w:tcPr>
            <w:tcW w:w="7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0ECCFE3" w14:textId="77777777" w:rsidR="004715A1" w:rsidRDefault="004715A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4715A1" w14:paraId="6D5B0288" w14:textId="77777777">
        <w:trPr>
          <w:cantSplit/>
          <w:trHeight w:hRule="exact" w:val="530"/>
        </w:trPr>
        <w:tc>
          <w:tcPr>
            <w:tcW w:w="2124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</w:tcPr>
          <w:p w14:paraId="6330287D" w14:textId="77777777" w:rsidR="004715A1" w:rsidRDefault="004715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98E262A" w14:textId="77777777" w:rsidR="004715A1" w:rsidRDefault="004715A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電話番号</w:t>
            </w:r>
            <w:r>
              <w:rPr>
                <w:rFonts w:eastAsia="Times New Roman" w:cs="Times New Roman"/>
                <w:spacing w:val="-1"/>
              </w:rPr>
              <w:t xml:space="preserve">                    </w:t>
            </w:r>
            <w:r>
              <w:rPr>
                <w:rFonts w:ascii="ＭＳ 明朝" w:hAnsi="ＭＳ 明朝" w:hint="eastAsia"/>
              </w:rPr>
              <w:t>ＦＡＸ</w:t>
            </w:r>
          </w:p>
        </w:tc>
      </w:tr>
      <w:tr w:rsidR="004715A1" w14:paraId="5E209C05" w14:textId="77777777">
        <w:trPr>
          <w:trHeight w:hRule="exact" w:val="3180"/>
        </w:trPr>
        <w:tc>
          <w:tcPr>
            <w:tcW w:w="2124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</w:tcPr>
          <w:p w14:paraId="577CFD1D" w14:textId="77777777" w:rsidR="004715A1" w:rsidRDefault="004715A1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事業内容</w:t>
            </w:r>
          </w:p>
          <w:p w14:paraId="710715FA" w14:textId="77777777" w:rsidR="004715A1" w:rsidRDefault="004715A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（募集要項に定め</w:t>
            </w:r>
          </w:p>
          <w:p w14:paraId="37E30CDC" w14:textId="77777777" w:rsidR="004715A1" w:rsidRDefault="004715A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る内容を満たす</w:t>
            </w:r>
          </w:p>
          <w:p w14:paraId="1C712346" w14:textId="77777777" w:rsidR="004715A1" w:rsidRDefault="004715A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資料を添付して</w:t>
            </w:r>
          </w:p>
          <w:p w14:paraId="3B62F59E" w14:textId="77777777" w:rsidR="004715A1" w:rsidRDefault="004715A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下さい。）</w:t>
            </w:r>
          </w:p>
        </w:tc>
        <w:tc>
          <w:tcPr>
            <w:tcW w:w="708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E758949" w14:textId="77777777" w:rsidR="004715A1" w:rsidRDefault="004715A1">
            <w:pPr>
              <w:pStyle w:val="a3"/>
              <w:rPr>
                <w:spacing w:val="0"/>
              </w:rPr>
            </w:pPr>
          </w:p>
        </w:tc>
      </w:tr>
      <w:tr w:rsidR="004715A1" w14:paraId="4304DAAA" w14:textId="77777777">
        <w:trPr>
          <w:trHeight w:hRule="exact" w:val="530"/>
        </w:trPr>
        <w:tc>
          <w:tcPr>
            <w:tcW w:w="2124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</w:tcPr>
          <w:p w14:paraId="240E583D" w14:textId="77777777" w:rsidR="004715A1" w:rsidRDefault="004715A1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事業実施期間（日時）</w:t>
            </w:r>
          </w:p>
        </w:tc>
        <w:tc>
          <w:tcPr>
            <w:tcW w:w="708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55BEFA1" w14:textId="77777777" w:rsidR="004715A1" w:rsidRDefault="004715A1">
            <w:pPr>
              <w:pStyle w:val="a3"/>
              <w:rPr>
                <w:spacing w:val="0"/>
              </w:rPr>
            </w:pPr>
          </w:p>
        </w:tc>
      </w:tr>
      <w:tr w:rsidR="004715A1" w14:paraId="5CFAA255" w14:textId="77777777">
        <w:trPr>
          <w:trHeight w:hRule="exact" w:val="530"/>
        </w:trPr>
        <w:tc>
          <w:tcPr>
            <w:tcW w:w="2124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</w:tcPr>
          <w:p w14:paraId="2C458A2B" w14:textId="77777777" w:rsidR="004715A1" w:rsidRDefault="004715A1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事業実施場所</w:t>
            </w:r>
          </w:p>
        </w:tc>
        <w:tc>
          <w:tcPr>
            <w:tcW w:w="708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2D2685E" w14:textId="77777777" w:rsidR="004715A1" w:rsidRDefault="004715A1">
            <w:pPr>
              <w:pStyle w:val="a3"/>
              <w:rPr>
                <w:spacing w:val="0"/>
              </w:rPr>
            </w:pPr>
          </w:p>
        </w:tc>
      </w:tr>
      <w:tr w:rsidR="004715A1" w14:paraId="52A3693D" w14:textId="77777777">
        <w:trPr>
          <w:trHeight w:hRule="exact" w:val="530"/>
        </w:trPr>
        <w:tc>
          <w:tcPr>
            <w:tcW w:w="2124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</w:tcPr>
          <w:p w14:paraId="16327BF6" w14:textId="77777777" w:rsidR="004715A1" w:rsidRDefault="004715A1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申請金額</w:t>
            </w:r>
          </w:p>
        </w:tc>
        <w:tc>
          <w:tcPr>
            <w:tcW w:w="708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9CA581F" w14:textId="77777777" w:rsidR="004715A1" w:rsidRDefault="004715A1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-1"/>
              </w:rPr>
              <w:t xml:space="preserve">                            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4715A1" w14:paraId="28B2E999" w14:textId="77777777">
        <w:trPr>
          <w:cantSplit/>
          <w:trHeight w:hRule="exact" w:val="530"/>
        </w:trPr>
        <w:tc>
          <w:tcPr>
            <w:tcW w:w="2124" w:type="dxa"/>
            <w:vMerge w:val="restart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62092A0A" w14:textId="77777777" w:rsidR="004715A1" w:rsidRDefault="004715A1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振込口座</w:t>
            </w:r>
          </w:p>
        </w:tc>
        <w:tc>
          <w:tcPr>
            <w:tcW w:w="7080" w:type="dxa"/>
            <w:gridSpan w:val="9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149EBC85" w14:textId="77777777" w:rsidR="004715A1" w:rsidRDefault="004715A1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eastAsia="Times New Roman" w:cs="Times New Roman"/>
                <w:spacing w:val="-1"/>
              </w:rPr>
              <w:t xml:space="preserve">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銀行</w:t>
            </w:r>
            <w:r>
              <w:rPr>
                <w:rFonts w:eastAsia="Times New Roman" w:cs="Times New Roman"/>
                <w:spacing w:val="-1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 xml:space="preserve">　　　　　　支店</w:t>
            </w:r>
          </w:p>
        </w:tc>
      </w:tr>
      <w:tr w:rsidR="004715A1" w14:paraId="6CBE68D0" w14:textId="77777777">
        <w:trPr>
          <w:cantSplit/>
          <w:trHeight w:hRule="exact" w:val="530"/>
        </w:trPr>
        <w:tc>
          <w:tcPr>
            <w:tcW w:w="2124" w:type="dxa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72B85DA8" w14:textId="77777777" w:rsidR="004715A1" w:rsidRDefault="004715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F663" w14:textId="77777777" w:rsidR="004715A1" w:rsidRDefault="004715A1">
            <w:pPr>
              <w:pStyle w:val="a3"/>
              <w:rPr>
                <w:spacing w:val="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14:paraId="3511ED49" w14:textId="77777777" w:rsidR="004715A1" w:rsidRDefault="004715A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口座番号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14:paraId="0BC8E1A4" w14:textId="77777777" w:rsidR="004715A1" w:rsidRDefault="004715A1">
            <w:pPr>
              <w:pStyle w:val="a3"/>
              <w:rPr>
                <w:spacing w:val="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14:paraId="3484F512" w14:textId="77777777" w:rsidR="004715A1" w:rsidRDefault="004715A1">
            <w:pPr>
              <w:pStyle w:val="a3"/>
              <w:rPr>
                <w:spacing w:val="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14:paraId="6BBA789F" w14:textId="77777777" w:rsidR="004715A1" w:rsidRDefault="004715A1">
            <w:pPr>
              <w:pStyle w:val="a3"/>
              <w:rPr>
                <w:spacing w:val="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14:paraId="6BB257BB" w14:textId="77777777" w:rsidR="004715A1" w:rsidRDefault="004715A1">
            <w:pPr>
              <w:pStyle w:val="a3"/>
              <w:rPr>
                <w:spacing w:val="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14:paraId="33DC9765" w14:textId="77777777" w:rsidR="004715A1" w:rsidRDefault="004715A1">
            <w:pPr>
              <w:pStyle w:val="a3"/>
              <w:rPr>
                <w:spacing w:val="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14:paraId="30A8DE46" w14:textId="77777777" w:rsidR="004715A1" w:rsidRDefault="004715A1">
            <w:pPr>
              <w:pStyle w:val="a3"/>
              <w:rPr>
                <w:spacing w:val="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nil"/>
              <w:right w:val="double" w:sz="4" w:space="0" w:color="000000"/>
            </w:tcBorders>
          </w:tcPr>
          <w:p w14:paraId="59640270" w14:textId="77777777" w:rsidR="004715A1" w:rsidRDefault="004715A1">
            <w:pPr>
              <w:pStyle w:val="a3"/>
              <w:rPr>
                <w:spacing w:val="0"/>
              </w:rPr>
            </w:pPr>
          </w:p>
        </w:tc>
      </w:tr>
      <w:tr w:rsidR="004715A1" w14:paraId="02478981" w14:textId="77777777">
        <w:trPr>
          <w:cantSplit/>
          <w:trHeight w:hRule="exact" w:val="532"/>
        </w:trPr>
        <w:tc>
          <w:tcPr>
            <w:tcW w:w="2124" w:type="dxa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5FC7E381" w14:textId="77777777" w:rsidR="004715A1" w:rsidRDefault="004715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6FB417" w14:textId="77777777" w:rsidR="004715A1" w:rsidRDefault="004715A1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預金種目</w:t>
            </w:r>
          </w:p>
          <w:p w14:paraId="625CA33B" w14:textId="77777777" w:rsidR="004715A1" w:rsidRDefault="004715A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20"/>
                <w:szCs w:val="20"/>
              </w:rPr>
              <w:t>（どちらか一方○印）</w:t>
            </w:r>
          </w:p>
          <w:p w14:paraId="16EEF636" w14:textId="77777777" w:rsidR="004715A1" w:rsidRDefault="004715A1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普通・当座</w:t>
            </w:r>
          </w:p>
        </w:tc>
        <w:tc>
          <w:tcPr>
            <w:tcW w:w="5074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14:paraId="68683F0B" w14:textId="77777777" w:rsidR="004715A1" w:rsidRDefault="004715A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フリガナ</w:t>
            </w:r>
          </w:p>
        </w:tc>
      </w:tr>
      <w:tr w:rsidR="004715A1" w14:paraId="6AC4AC1B" w14:textId="77777777">
        <w:trPr>
          <w:cantSplit/>
          <w:trHeight w:hRule="exact" w:val="1064"/>
        </w:trPr>
        <w:tc>
          <w:tcPr>
            <w:tcW w:w="2124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14:paraId="0D72BAAF" w14:textId="77777777" w:rsidR="004715A1" w:rsidRDefault="004715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14:paraId="0570947C" w14:textId="77777777" w:rsidR="004715A1" w:rsidRDefault="004715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74" w:type="dxa"/>
            <w:gridSpan w:val="8"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4AFD1969" w14:textId="77777777" w:rsidR="004715A1" w:rsidRDefault="004715A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口座名義</w:t>
            </w:r>
          </w:p>
        </w:tc>
      </w:tr>
    </w:tbl>
    <w:p w14:paraId="160B7548" w14:textId="77777777" w:rsidR="004715A1" w:rsidRDefault="004715A1">
      <w:pPr>
        <w:pStyle w:val="a3"/>
        <w:rPr>
          <w:spacing w:val="0"/>
        </w:rPr>
      </w:pPr>
      <w:r>
        <w:rPr>
          <w:rFonts w:ascii="ＭＳ 明朝" w:hAnsi="ＭＳ 明朝" w:hint="eastAsia"/>
        </w:rPr>
        <w:t>資料を添付してください。</w:t>
      </w:r>
    </w:p>
    <w:p w14:paraId="509F0D2B" w14:textId="77777777" w:rsidR="004C1782" w:rsidRDefault="004C1782">
      <w:pPr>
        <w:pStyle w:val="a3"/>
        <w:rPr>
          <w:rFonts w:ascii="ＭＳ 明朝" w:hAnsi="ＭＳ 明朝"/>
        </w:rPr>
      </w:pPr>
    </w:p>
    <w:p w14:paraId="00C90570" w14:textId="77777777" w:rsidR="004715A1" w:rsidRDefault="004715A1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経費内訳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（要項５．に定める助成金の使途を項目毎に記載して下さい。）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9"/>
        <w:gridCol w:w="2124"/>
        <w:gridCol w:w="4602"/>
        <w:gridCol w:w="2478"/>
        <w:gridCol w:w="177"/>
      </w:tblGrid>
      <w:tr w:rsidR="004715A1" w14:paraId="250C08CD" w14:textId="77777777">
        <w:trPr>
          <w:cantSplit/>
          <w:trHeight w:hRule="exact" w:val="530"/>
        </w:trPr>
        <w:tc>
          <w:tcPr>
            <w:tcW w:w="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E252DC" w14:textId="77777777" w:rsidR="004715A1" w:rsidRDefault="003C4035">
            <w:pPr>
              <w:pStyle w:val="a3"/>
              <w:rPr>
                <w:spacing w:val="0"/>
              </w:rPr>
            </w:pPr>
            <w:r>
              <w:rPr>
                <w:noProof/>
              </w:rPr>
              <w:pict w14:anchorId="4AE2CDC0">
                <v:line id="_x0000_s1026" style="position:absolute;left:0;text-align:left;z-index:251658240" from="2.95pt,.75pt" to="463.15pt,.75pt" o:allowincell="f" strokeweight="1.5pt">
                  <v:path fillok="t"/>
                </v:line>
              </w:pict>
            </w:r>
          </w:p>
        </w:tc>
        <w:tc>
          <w:tcPr>
            <w:tcW w:w="21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7918C1B" w14:textId="77777777" w:rsidR="004715A1" w:rsidRDefault="004715A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費　　目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5B8A001" w14:textId="77777777" w:rsidR="004715A1" w:rsidRDefault="004715A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内　　　　容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6DF290B" w14:textId="77777777" w:rsidR="004715A1" w:rsidRDefault="004715A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金　　額</w:t>
            </w:r>
          </w:p>
        </w:tc>
        <w:tc>
          <w:tcPr>
            <w:tcW w:w="1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366D4D" w14:textId="77777777" w:rsidR="004715A1" w:rsidRDefault="004715A1">
            <w:pPr>
              <w:pStyle w:val="a3"/>
              <w:jc w:val="center"/>
              <w:rPr>
                <w:spacing w:val="0"/>
              </w:rPr>
            </w:pPr>
          </w:p>
        </w:tc>
      </w:tr>
      <w:tr w:rsidR="004715A1" w14:paraId="0C6FD146" w14:textId="77777777">
        <w:trPr>
          <w:cantSplit/>
          <w:trHeight w:hRule="exact" w:val="11144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BA748A" w14:textId="77777777" w:rsidR="004715A1" w:rsidRDefault="004715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6115CAB1" w14:textId="77777777" w:rsidR="004715A1" w:rsidRDefault="004715A1">
            <w:pPr>
              <w:pStyle w:val="a3"/>
              <w:rPr>
                <w:spacing w:val="0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14:paraId="1C0DCC1C" w14:textId="77777777" w:rsidR="004715A1" w:rsidRDefault="004715A1">
            <w:pPr>
              <w:pStyle w:val="a3"/>
              <w:rPr>
                <w:spacing w:val="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</w:tcPr>
          <w:p w14:paraId="585BFF8C" w14:textId="77777777" w:rsidR="004715A1" w:rsidRDefault="004715A1">
            <w:pPr>
              <w:pStyle w:val="a3"/>
              <w:rPr>
                <w:spacing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679299" w14:textId="77777777" w:rsidR="004715A1" w:rsidRDefault="004715A1">
            <w:pPr>
              <w:pStyle w:val="a3"/>
              <w:rPr>
                <w:spacing w:val="0"/>
              </w:rPr>
            </w:pPr>
          </w:p>
        </w:tc>
      </w:tr>
      <w:tr w:rsidR="004715A1" w14:paraId="23D8BB7C" w14:textId="77777777">
        <w:trPr>
          <w:cantSplit/>
          <w:trHeight w:hRule="exact" w:val="532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BC2E2A" w14:textId="77777777" w:rsidR="004715A1" w:rsidRDefault="004715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643E2E4" w14:textId="77777777" w:rsidR="004715A1" w:rsidRDefault="004715A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564124F" w14:textId="77777777" w:rsidR="004715A1" w:rsidRDefault="004715A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B1F0D22" w14:textId="77777777" w:rsidR="004715A1" w:rsidRDefault="004715A1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47A02D" w14:textId="77777777" w:rsidR="004715A1" w:rsidRDefault="004715A1">
            <w:pPr>
              <w:pStyle w:val="a3"/>
              <w:rPr>
                <w:spacing w:val="0"/>
              </w:rPr>
            </w:pPr>
          </w:p>
        </w:tc>
      </w:tr>
    </w:tbl>
    <w:p w14:paraId="4C9D556B" w14:textId="77777777" w:rsidR="004715A1" w:rsidRDefault="004715A1">
      <w:pPr>
        <w:pStyle w:val="a3"/>
        <w:rPr>
          <w:spacing w:val="0"/>
        </w:rPr>
      </w:pPr>
    </w:p>
    <w:sectPr w:rsidR="004715A1" w:rsidSect="004715A1">
      <w:pgSz w:w="11906" w:h="16838"/>
      <w:pgMar w:top="1701" w:right="1168" w:bottom="1701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63BDA" w14:textId="77777777" w:rsidR="00491BED" w:rsidRDefault="00491BED" w:rsidP="004C1782">
      <w:r>
        <w:separator/>
      </w:r>
    </w:p>
  </w:endnote>
  <w:endnote w:type="continuationSeparator" w:id="0">
    <w:p w14:paraId="4AC4C066" w14:textId="77777777" w:rsidR="00491BED" w:rsidRDefault="00491BED" w:rsidP="004C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C1D75" w14:textId="77777777" w:rsidR="00491BED" w:rsidRDefault="00491BED" w:rsidP="004C1782">
      <w:r>
        <w:separator/>
      </w:r>
    </w:p>
  </w:footnote>
  <w:footnote w:type="continuationSeparator" w:id="0">
    <w:p w14:paraId="06753967" w14:textId="77777777" w:rsidR="00491BED" w:rsidRDefault="00491BED" w:rsidP="004C1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5A1"/>
    <w:rsid w:val="002C1316"/>
    <w:rsid w:val="003C4035"/>
    <w:rsid w:val="004715A1"/>
    <w:rsid w:val="00491BED"/>
    <w:rsid w:val="004C1782"/>
    <w:rsid w:val="006D2080"/>
    <w:rsid w:val="00B57820"/>
    <w:rsid w:val="00BC11DD"/>
    <w:rsid w:val="00C54A2A"/>
    <w:rsid w:val="00E6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7214D6"/>
  <w15:docId w15:val="{B8274788-003C-4CDF-A8CB-2DA1F605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D2080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C17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1782"/>
  </w:style>
  <w:style w:type="paragraph" w:styleId="a6">
    <w:name w:val="footer"/>
    <w:basedOn w:val="a"/>
    <w:link w:val="a7"/>
    <w:uiPriority w:val="99"/>
    <w:unhideWhenUsed/>
    <w:rsid w:val="004C17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1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013;&#30000;&#12288;&#30452;&#24184;\My%20Documents\&#12496;&#12483;&#12463;&#12450;&#12483;&#12503;&#65288;&#20181;&#20107;&#65289;\&#24179;&#25104;&#65298;&#65296;&#24180;&#24230;\&#27700;&#29872;&#22659;&#20445;&#20840;&#22522;&#3732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中田直幸</dc:creator>
  <cp:keywords/>
  <dc:description/>
  <cp:lastModifiedBy>中田 直幸</cp:lastModifiedBy>
  <cp:revision>7</cp:revision>
  <dcterms:created xsi:type="dcterms:W3CDTF">2008-04-30T00:42:00Z</dcterms:created>
  <dcterms:modified xsi:type="dcterms:W3CDTF">2022-03-18T07:10:00Z</dcterms:modified>
</cp:coreProperties>
</file>